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C06" w:rsidRDefault="00760C06">
      <w:pPr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:rsidR="00760C06" w:rsidRDefault="00760C06">
      <w:pPr>
        <w:snapToGrid w:val="0"/>
        <w:spacing w:line="360" w:lineRule="auto"/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760C06" w:rsidRDefault="00760C06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洛阳市</w:t>
      </w:r>
      <w:r>
        <w:rPr>
          <w:rFonts w:ascii="仿宋" w:eastAsia="仿宋" w:hAnsi="仿宋"/>
          <w:sz w:val="30"/>
          <w:szCs w:val="30"/>
        </w:rPr>
        <w:t>2021</w:t>
      </w:r>
      <w:r>
        <w:rPr>
          <w:rFonts w:ascii="仿宋" w:eastAsia="仿宋" w:hAnsi="仿宋" w:hint="eastAsia"/>
          <w:sz w:val="30"/>
          <w:szCs w:val="30"/>
        </w:rPr>
        <w:t>年初中级经济技术资格考试成绩合格人员名单</w:t>
      </w:r>
    </w:p>
    <w:p w:rsidR="00760C06" w:rsidRDefault="00760C06">
      <w:pPr>
        <w:snapToGrid w:val="0"/>
        <w:spacing w:line="360" w:lineRule="auto"/>
        <w:ind w:firstLineChars="300" w:firstLine="900"/>
        <w:jc w:val="center"/>
        <w:rPr>
          <w:rFonts w:ascii="仿宋" w:eastAsia="仿宋" w:hAnsi="仿宋"/>
          <w:sz w:val="30"/>
          <w:szCs w:val="30"/>
        </w:rPr>
      </w:pPr>
    </w:p>
    <w:tbl>
      <w:tblPr>
        <w:tblW w:w="7776" w:type="dxa"/>
        <w:tblCellMar>
          <w:left w:w="0" w:type="dxa"/>
          <w:right w:w="0" w:type="dxa"/>
        </w:tblCellMar>
        <w:tblLook w:val="00A0"/>
      </w:tblPr>
      <w:tblGrid>
        <w:gridCol w:w="945"/>
        <w:gridCol w:w="2811"/>
        <w:gridCol w:w="4020"/>
      </w:tblGrid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序号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姓名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身份证号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廖亚东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4115***********812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蒋柏林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4503***********401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王鹏飞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4103***********054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聂畅仪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文昕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宋迎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杨丽婷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4103***********780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王晶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4103***********383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吴耀东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4108***********571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张利平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冯新锋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4103***********637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赵伟民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4103***********41X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王小健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6104***********019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来闯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2207***********612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张翔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4112***********515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刘文宇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4116***********711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钱娇阳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刘丽丽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4108***********08X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焦利强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4103***********551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谈鸿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4103***********553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赵文娟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何玲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姚直立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王玮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李梦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仲兆龙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4128***********133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李小林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3404***********220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高昆鹏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6104***********012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罗建民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6105***********668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涂雨扬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4309***********029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孙冰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刘宇帆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1405***********524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李中生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4128***********530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王琦雯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4127***********064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赵贺姮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4103***********069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周国红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4103***********287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李雅琳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4103***********642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朱永亮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苑楠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2114***********635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徐晓芳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1302***********346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李庆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谢昕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4103***********561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杨宇晨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路瑶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周洋洋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宋建蕊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4103***********608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杨小润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林静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4128***********527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秦东彦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4108***********580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符晓庆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4103***********055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王亭亭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4103***********567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范子菡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4103***********065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姚缓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4113***********720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郭英武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4103***********082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李丹梦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周扬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5227***********211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孙千惠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刘晶晶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郭晓莉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唐琳琳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4103***********066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郭杏珍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叶治刚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尹瑜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李俊红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4103***********84X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牛旭宗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4103***********55X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张雯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刘珊珊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许晓亮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4103***********81X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4101***********624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范君珺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4103***********841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柴军玲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4103***********562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裴豫宁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王建敏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4127***********047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李小卡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4111***********10X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李丽明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1304***********883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刘婧雅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张舒娜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黄文敏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4104***********722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李丹红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4103***********609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林静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雷亚楠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张银歌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姜寒琼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89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申俊鸽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90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周东杰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4108***********539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91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史艳霞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92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周强强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3203***********031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93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王要举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4104***********850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94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李毅星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95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王秀艳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4109***********626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96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袁琳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97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游方舟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98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孙克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4103***********717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99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常晓菲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1309***********248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郭喜召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4103***********813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张柏槐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4103***********552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张宇飞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4103***********553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任海霞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4103***********927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李朋朋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郭英英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宋永彬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4127***********239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张颖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1304***********020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109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蔚元方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110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柳虹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5002***********729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111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杨静斐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4109***********649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112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石刚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113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郭仲阳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114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吕东兴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6101***********433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115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欧阳梦溪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116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杨保军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4114***********237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李园园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118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刘青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119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陈玉婷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120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张新月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3411***********200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121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陈钊锋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4103***********919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122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王丰国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4103***********05X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韦沛沛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124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杜鹏飞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125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牛青苗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126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魏丹丹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127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胡洛夷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128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史鹏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129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李海燕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4108***********561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冯娅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4107***********020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潘洁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刘凤莹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4128***********205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李婉婉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4103***********129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艾孟孟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4109***********246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宋同涛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1306***********359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张秋晶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3203***********611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刘曼曼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4102***********564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乔一鸣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4112***********021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马俊辉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4103***********815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赵洛宜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4103***********656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陶澜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王亚莉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赵宇飞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4103***********21X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王巧丽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冀向娟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4103***********601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楚乐伟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邱季芳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4113***********322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杨竹逸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4103***********08X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刘梦歌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4110***********028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马义斌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4103***********815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周渝丁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王岩菲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1427***********126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王春阳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4104***********010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孙蒋毅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4103***********711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160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周梦圆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4104***********02X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161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梁月月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162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宋诗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4103***********248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163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武真臻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4103***********311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164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姚伟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3429***********737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165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4103***********585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166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杜秀颖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5113***********083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167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吴翔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4306***********242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168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169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武贵杰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4108***********019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170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魏亚辉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4102***********410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171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刘秋霞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4103***********064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172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谈运勇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4115***********253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173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王瑾袭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174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1101***********711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175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班科呐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176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孙五一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4104***********538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177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穆晓净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4104***********961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178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宋书倩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4103***********742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179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颜红晓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180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邢体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4128***********519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181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张孟琼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182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贾辉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4103***********837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183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廖祥祥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184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赵博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4103***********538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185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4115***********514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186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4112***********027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187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宋育嘉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188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李明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2101***********214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189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赵传江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4115***********635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190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王利娟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4108***********521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191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耿艳锐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4108***********522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192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李燕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4103***********127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193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郭娓娓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194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孙冉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4128***********425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195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李兆辉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196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李琼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4103***********108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197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刘艳春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4127***********427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198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199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郭沛煜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王乐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董彬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4113***********571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朱程程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4103***********842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钞梦菲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4107***********540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王一焜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4102***********523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尚莉霞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4102***********028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何佩利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4103***********644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高东果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4113***********821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209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210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刘亚洲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4128***********554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211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张科扬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6205***********135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212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4108***********109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213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王倩玉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4105***********524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214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王阳格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4103***********90X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215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范君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5002***********662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216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翟娅萌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李颖君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218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刘秋琳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219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胡守集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赵高曼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4102***********044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郭皓杰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任倩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贺慧青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4101***********028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周鑫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3707***********829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申瑞婷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4102***********625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崔鹏飞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张培培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李小超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4103***********234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侯晓月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4103***********340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230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231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徐航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232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卢雅婷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4306***********34X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233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吕珍珍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4103***********747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234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马兵杰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235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徐敏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4107***********538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236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郭志敏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4107***********471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237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翟缨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238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6103***********514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239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240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张蕾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241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马剑平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242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刘晶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243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宋丽娜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244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4104***********011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245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4103***********648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246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247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李会新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248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韩科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249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王姗姗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4103***********842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250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刘焕枝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4103***********065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251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朱丽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252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邓兆辉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253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王贝特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254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张怀博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255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高国祥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256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石杏利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4107***********566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257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贾华龙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4103***********816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258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王艳艳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259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司马婉迪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260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郭喜锋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261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宋甲莎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262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4101***********020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263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段志钰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4103***********567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264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王晓阳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265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杜亚楠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266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姚欢平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267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张轲轲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4103***********710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268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杨理建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4113***********132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269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陈雪瑞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4114***********584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270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刘晓举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4103***********111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271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李贤彦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272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王乐颖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4103***********714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273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路金辉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4104***********517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274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周俊杰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4206***********518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275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李敬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4103***********569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276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4102***********01X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277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刘甲南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278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刘艳青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279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付景露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280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游燕勤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4103***********127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281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韦海燕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282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侯玉洁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4107***********54X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283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崔玉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284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常明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285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张会芳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4127***********069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286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王崔华凯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287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丁伟民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4103***********175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288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董欣欣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4104***********512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289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张雅文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4103***********063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290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王欢欢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291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朱磊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4123***********359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292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吴梦冰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293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高永辉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4103***********315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294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郭延延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295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王励宁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4103***********53X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296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王天意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297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徐楠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298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徐莎娜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299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朱振霞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4109***********822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300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郭丽丽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301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刘凯玥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302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秦琳琳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4107***********027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303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张林林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4103***********616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304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2301***********121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305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王红灵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4103***********327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306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陈志辉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307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刘志鹏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4103***********331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308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冯佳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6227***********020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309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史艳艳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4104***********025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310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杜晓明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4112***********555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311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周国红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312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5108***********740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313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314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黄佳瑞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315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时艳丽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4113***********765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316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王颖丽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4127***********829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王悦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4127***********020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318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何治良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319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刘媛媛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4103***********104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320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张姣姣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321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耿雪怡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322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张阔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1306***********815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赵虎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4108***********812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324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杨静梅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325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迟宇辰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326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岳晓民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327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328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钱宇欣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4103***********320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329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史睿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4103***********586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330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张嘉豪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331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常玲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4112***********162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332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段鸣飞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333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郭鑫洁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4103***********86X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334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金鹏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335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章成刚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3408***********351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336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陈飞飞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337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任亚茹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4103***********424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338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李易钢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4104***********518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339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李冬冬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4103***********813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赵晓燕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1427***********546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李治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4103***********058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段旭伟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4103***********111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任江涛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程淑玉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4103***********229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韩江飞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杜向阳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4128***********833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石文华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王亚萍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350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孙宜梅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351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尤玉琦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352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孙春红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353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徐铖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354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刘行革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1305***********771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355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马梦楠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356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4103***********068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357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党灿国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358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徐若楠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4101***********026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359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王艳芬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3729***********02X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360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肖丽颖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361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孙瑞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362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王兵兵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4104***********512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363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李湛姣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364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彭妍丽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4112***********024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365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366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戴超君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4103***********222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367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4103***********920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368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369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严红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4209***********42X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朱红春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李金霞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4108***********028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杨闪闪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4109***********628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张延博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4103***********55X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任帅强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樊东升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4103***********53X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耿双玲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董现永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4101***********556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李燕子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左含雯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380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刘景瑞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381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孙菲菲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382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刘彩云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4114***********506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383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陈双玲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4103***********561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384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姬胜昌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4103***********894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385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张龙超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386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董帆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4112***********010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387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齐晓晓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388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金冬冬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4103***********43X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389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王琼琼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390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罗轲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4103***********58X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391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李务农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392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岳当当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4108***********782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393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张丽萍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3604***********122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394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崔鹏飞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4103***********834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395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郭秋红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396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4112***********026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397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吴琳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398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王锦钰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399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王文会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4103***********862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400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侯嘉琳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4103***********105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401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张朋朋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4112***********51X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402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李青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403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贾雪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404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任晓婷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405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胡文敏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4108***********023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406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4103***********089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407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方永飞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4103***********588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408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张格格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409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党梦园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赵冰超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姚远鹏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4103***********071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韩侠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韩运涛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4102***********25X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杨梦若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杨帆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刘秀杰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1305***********929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柳运霞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4112***********525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靳振广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4105***********53X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石婉莹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420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夏飞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421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郭丽娜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4103***********607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422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米琰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毛林鹏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424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王枭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4103***********531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425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冯柯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426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刘翠云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4103***********069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427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马如琳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4103***********086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428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4103***********121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429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娄曼曼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4102***********525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430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于洁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431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李锐冰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6105***********377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432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433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张德强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2202***********51X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434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崔小红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4101***********724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435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436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吕若冰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437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梁高坡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4103***********097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438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常丛巧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4103***********084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439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王亚婷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440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焦宇翔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4103***********839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441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张慧斌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4107***********112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442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王光耀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443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白永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444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范瑜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445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常义超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4103***********053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446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程鹏鹏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4103***********841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447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448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王艳丽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4115***********327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449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许莹莹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4103***********32X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450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蒋俊杰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4103***********870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451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王绍鑫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452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吕艳玲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4103***********100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453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王晓东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454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赵芸芸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455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张晓燕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4103***********242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456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罗英英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457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吴小香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3623***********22X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458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王璐璐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4103***********065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459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徐晓阳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4103***********318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460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李强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461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4108***********027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462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王亮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463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1427***********725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464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梁曦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465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李海鹏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4103***********051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466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6105***********62X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467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梁思雨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468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李晓培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4110***********566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469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冯少华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4110***********628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470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王平丽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471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王闯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2107***********119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472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李宇龙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4103***********575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473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郑英晗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4103***********735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474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高双艳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4108***********047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475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陈文霞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4103***********424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476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杨晓锋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4103***********143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477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张幸娟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4104***********545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478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王娜子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479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4103***********212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480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李光光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481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邬莎莎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4103***********062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482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时妞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4103***********32X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483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鲁宁宁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4114***********328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484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刘丽萍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485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富强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486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郭东艳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4103***********887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487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韩新红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4103***********534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488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张延鸽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489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史雍彦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4113***********766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490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张伟锋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4103***********717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491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杨梦梦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492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董书霞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4112***********544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493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尚静静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4108***********660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494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张睿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4103***********758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495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杨若凡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496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姜屹晨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6101***********121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497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张启蒙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498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马聪丽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499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王玲玲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500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杨利娟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4103***********746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501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4107***********574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502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张一博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503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蒋小琴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504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505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4205***********019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506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毛慧平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4104***********520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507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杨孟杰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4108***********524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508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罗艳艳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509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郭建波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510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韩晓芳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511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冯圆圆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4103***********061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512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吕晓源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4103***********092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513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刘翠翠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4103***********64X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514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李雅诗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4103***********927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515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张磊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516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刘晨晓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郭俊锋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4103***********18X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518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杜晓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519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张月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520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薛超伟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4103***********078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521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纪静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522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张冬佳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邓奇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4103***********056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524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张益民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525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年海东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6224***********019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526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李娅婕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527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王园园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4123***********122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528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田广刚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4115***********514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529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梁如琼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4101***********464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530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陈治强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531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梁晓雪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532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刘治圻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2202***********019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533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索佩玉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534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郭忆莹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4103***********847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535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王丹丹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536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江瑾钰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4103***********06X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537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王小娟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4112***********049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538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武振花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4114***********02X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539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申亚楠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4103***********10X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540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王阿莹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541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张秀云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4103***********06X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542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张会峰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4103***********055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543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周悦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544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王天椒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4103***********703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545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许伊帆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546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丁晓瑞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4111***********021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547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王雅琪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548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4105***********518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549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冯伟昂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550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4112***********012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551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刘彤晖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552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曹晓利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553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曹晶乐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554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朱兰兰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555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李修杰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556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宁海玲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557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乔湾湾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558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侯文斌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4108***********014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559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林丽丽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2202***********928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560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苏培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561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叶利杰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562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胡慧霞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1527***********564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563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564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于建平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4103***********539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565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刘卫丽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566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刘思男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2202***********648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567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刘静静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4103***********341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568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郭寅帅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569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于茜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570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陈佳新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571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赵楠楠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572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邢萌萌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573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574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杨晓乐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4104***********623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575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王燕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4103***********086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576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张隆隆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577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张磊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4102***********630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578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李妍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579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高巍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4127***********314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580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史旖桢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4102***********020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581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戚丽萍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5303***********848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582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李乐华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4127***********012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583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陈文龙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4103***********417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584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朱彦丽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4103***********42X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585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董利利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4103***********883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586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张彦宁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587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谷竞择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588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1427***********413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589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张昆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1402***********527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590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张雯菲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591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何幸娟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592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齐雯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6529***********223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593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白冰洁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594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刘传启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4130***********21X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595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596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张一弓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4113***********711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597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杜红芳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598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王贺斌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599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余笑千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4105***********005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600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雷萌萌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601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王奕迪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602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4103***********050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603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604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李晓征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605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606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马姬智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6205***********373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607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许丽娜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608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王雅婷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609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王雅楠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4103***********568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高慧鸽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4110***********866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王占国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刘恒军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郭宇隆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李壮飞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4103***********050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付怡雯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4110***********52X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王星星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4112***********024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王储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4103***********71X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郭文燕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4103***********86X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620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王凯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621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董燕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622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张朋波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4103***********554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刘杉杉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4103***********586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624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杨世飞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4103***********211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625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蔡宇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4103***********539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626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郭金亮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4103***********733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627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梁新毅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628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张海洋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629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董珂姣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630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张尊海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4112***********019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631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郭雅健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632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张润嘉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633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杜秋丰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4111***********577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634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王利娜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4103***********321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635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杨贝贝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4116***********828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636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张孟琳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637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韩净净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638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639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李战业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640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梁苗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4112***********028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641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金春艳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4127***********522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642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乔飞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643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高颖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644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刘泽宇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6540***********416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645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杨军青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646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崔珍珍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647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秦康丽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4101***********20X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648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4128***********010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649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陈丽娟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4112***********528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650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付玉斌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651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韩姝红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652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苗利娜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653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马雪姣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654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景晶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655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白静洁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4103***********566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656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王智勇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4305***********370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657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杜文琼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4108***********547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658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王昱超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4103***********052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659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罗欢欢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4101***********020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660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王宇丹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661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赵智浩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4103***********552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662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吕娜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663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王垚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4104***********564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664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苏金金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4103***********92X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665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王俊杰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4103***********534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666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刘颖辉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667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苏亮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4103***********557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668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周光明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3707***********59X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669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3714***********019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670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穆青青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671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赵竟束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4101***********048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672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邢灵冰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4103***********53X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673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桑向花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674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司春风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4113***********513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675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周社利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676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夏岚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677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陈娇丽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4103***********082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678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石艳兵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4108***********518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679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4103***********615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680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李彩侠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4103***********585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681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刘庆杰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4113***********734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682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裴岳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683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王旭辉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4103***********052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684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周振忠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4103***********057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685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4107***********644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686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闫光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1305***********277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687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梁佳靓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688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4103***********532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689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4103***********064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690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柴彦琴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6542***********044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691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刘琳琪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4108***********522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692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杨玉琼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693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闫沛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4101***********516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694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张伊郎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4103***********713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695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熊现杰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4106***********033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696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白指逢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697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丁晓莉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698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崔晨丹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4103***********567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699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李丛丽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700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牛辕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701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李婵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1426***********026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702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赵聃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4112***********619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703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刘梦月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4103***********321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704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李可心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705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袁兵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4130***********913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706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程倩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2109***********423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707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郭便利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4103***********58X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708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钱军军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4206***********916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709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王娟娟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4113***********022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710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孙亚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4102***********040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711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陆斐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4104***********775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712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薛晗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4103***********240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713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姜兆一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4109***********076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714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胡安旭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715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张岩岩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716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4113***********828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717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赵巍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718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4103***********050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719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窦振国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1502***********333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720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师桦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721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常文峰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4103***********615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722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崔晨昊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723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张雨彤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724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苗静静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4103***********568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725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刘蒙娣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4104***********026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726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刘佳辰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727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马向毅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4103***********423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728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石欣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4127***********626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729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张梦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730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731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黄梦丹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4104***********522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732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金瑞艳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733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沈震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734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张芬芬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4107***********040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735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张焱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736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韩普照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737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申天柔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738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潘博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739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王贵贵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4127***********94X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740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杨闪闪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4114***********045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741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李九江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4103***********032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742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4103***********222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743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周宁远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744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徐泽宇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745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4107***********541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746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3412***********144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747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马楠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748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李晓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4112***********544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749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韩怡倩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750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李媛媛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4110***********762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751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张鹏博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4103***********478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752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魏金玥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4103***********548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753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许晓莹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4103***********849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754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贾柠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4105***********016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755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张俊跃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4103***********011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756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党艳艳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4103***********048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757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武杜娟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4103***********620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758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徐小冲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759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郭家威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4103***********537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760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杨翠翠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4103***********086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761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王守卿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4113***********035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762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王艺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4104***********023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763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苏森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3212***********577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764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白静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765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郭文燕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766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渠帅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4108***********048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767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张利果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4104***********540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768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段辰琛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4103***********72X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769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常旭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4103***********015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770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刘璐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771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冯一帆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4105***********042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772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曹地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773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毕昱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3710***********526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774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王永辉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775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张良良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4103***********536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776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4116***********126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777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王茹彩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778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史晓宜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4103***********476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779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李盈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4103***********842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780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赵俊卿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4103***********013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781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尚崇燕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4103***********944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782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杨利娜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4103***********847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783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宋宏秋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4123***********542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784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李若红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6101***********928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785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张孟阳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786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兰宇瑾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4103***********823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787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白文萌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4103***********52X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788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张蒙璇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4103***********529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789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程小娟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4108***********040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790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张红伟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4103***********514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791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杨慧孜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6104***********428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792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李梅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4103***********064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793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李松战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4113***********396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794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白旭阳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4103***********058</w:t>
            </w:r>
          </w:p>
        </w:tc>
      </w:tr>
      <w:tr w:rsidR="00760C06" w:rsidRPr="008A266E">
        <w:trPr>
          <w:trHeight w:val="270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795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/>
              </w:rPr>
              <w:t>牛梦琪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60C06" w:rsidRDefault="00760C06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lang/>
              </w:rPr>
              <w:t>4103***********220</w:t>
            </w:r>
          </w:p>
        </w:tc>
      </w:tr>
    </w:tbl>
    <w:p w:rsidR="00760C06" w:rsidRDefault="00760C06">
      <w:pPr>
        <w:snapToGrid w:val="0"/>
        <w:spacing w:line="360" w:lineRule="auto"/>
        <w:ind w:firstLineChars="300" w:firstLine="900"/>
        <w:jc w:val="center"/>
        <w:rPr>
          <w:rFonts w:ascii="仿宋" w:eastAsia="仿宋" w:hAnsi="仿宋"/>
          <w:sz w:val="30"/>
          <w:szCs w:val="30"/>
        </w:rPr>
      </w:pPr>
    </w:p>
    <w:sectPr w:rsidR="00760C06" w:rsidSect="00657F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6323"/>
    <w:rsid w:val="000A4323"/>
    <w:rsid w:val="00145D38"/>
    <w:rsid w:val="001D6323"/>
    <w:rsid w:val="001F21CB"/>
    <w:rsid w:val="00277E90"/>
    <w:rsid w:val="0041393A"/>
    <w:rsid w:val="00657F4D"/>
    <w:rsid w:val="006655FD"/>
    <w:rsid w:val="0068509B"/>
    <w:rsid w:val="006A498A"/>
    <w:rsid w:val="007213A7"/>
    <w:rsid w:val="00760C06"/>
    <w:rsid w:val="007C523D"/>
    <w:rsid w:val="008A266E"/>
    <w:rsid w:val="008E02F1"/>
    <w:rsid w:val="00901F24"/>
    <w:rsid w:val="009934DC"/>
    <w:rsid w:val="009B771B"/>
    <w:rsid w:val="009D75AB"/>
    <w:rsid w:val="009E1D15"/>
    <w:rsid w:val="00A44B2B"/>
    <w:rsid w:val="00B278F6"/>
    <w:rsid w:val="00BE2AEA"/>
    <w:rsid w:val="00C375AD"/>
    <w:rsid w:val="00C56238"/>
    <w:rsid w:val="00C66031"/>
    <w:rsid w:val="00C66228"/>
    <w:rsid w:val="00DC4561"/>
    <w:rsid w:val="00E603AC"/>
    <w:rsid w:val="00EC6254"/>
    <w:rsid w:val="00F13FEA"/>
    <w:rsid w:val="08FC5051"/>
    <w:rsid w:val="10C1295E"/>
    <w:rsid w:val="15F3038F"/>
    <w:rsid w:val="2D27751B"/>
    <w:rsid w:val="360F13CD"/>
    <w:rsid w:val="5703472B"/>
    <w:rsid w:val="57E10D17"/>
    <w:rsid w:val="61D703A6"/>
    <w:rsid w:val="707A2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F4D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57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7F4D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57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7F4D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657F4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21</Pages>
  <Words>3280</Words>
  <Characters>18701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Windows 用户</dc:creator>
  <cp:keywords/>
  <dc:description/>
  <cp:lastModifiedBy>Windows 用户</cp:lastModifiedBy>
  <cp:revision>2</cp:revision>
  <dcterms:created xsi:type="dcterms:W3CDTF">2021-12-02T01:52:00Z</dcterms:created>
  <dcterms:modified xsi:type="dcterms:W3CDTF">2021-12-02T01:52:00Z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